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9E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三亚学院智慧教室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使用申请表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907"/>
        <w:gridCol w:w="429"/>
        <w:gridCol w:w="1011"/>
        <w:gridCol w:w="426"/>
        <w:gridCol w:w="836"/>
        <w:gridCol w:w="152"/>
        <w:gridCol w:w="989"/>
        <w:gridCol w:w="387"/>
        <w:gridCol w:w="1770"/>
      </w:tblGrid>
      <w:tr w14:paraId="631F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noWrap w:val="0"/>
            <w:vAlign w:val="center"/>
          </w:tcPr>
          <w:p w14:paraId="7FC8C9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学院/部门</w:t>
            </w:r>
          </w:p>
        </w:tc>
        <w:tc>
          <w:tcPr>
            <w:tcW w:w="4609" w:type="dxa"/>
            <w:gridSpan w:val="5"/>
            <w:noWrap w:val="0"/>
            <w:vAlign w:val="center"/>
          </w:tcPr>
          <w:p w14:paraId="693ADF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1C2F5B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使用间数</w:t>
            </w:r>
          </w:p>
        </w:tc>
        <w:tc>
          <w:tcPr>
            <w:tcW w:w="1770" w:type="dxa"/>
            <w:noWrap w:val="0"/>
            <w:vAlign w:val="center"/>
          </w:tcPr>
          <w:p w14:paraId="3B2E97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564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6" w:type="dxa"/>
            <w:noWrap w:val="0"/>
            <w:vAlign w:val="center"/>
          </w:tcPr>
          <w:p w14:paraId="4C55C8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1907" w:type="dxa"/>
            <w:noWrap w:val="0"/>
            <w:vAlign w:val="center"/>
          </w:tcPr>
          <w:p w14:paraId="2186C5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F38C5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联系手机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70FB8B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59A659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770" w:type="dxa"/>
            <w:noWrap w:val="0"/>
            <w:vAlign w:val="center"/>
          </w:tcPr>
          <w:p w14:paraId="23F1E7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36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93" w:type="dxa"/>
            <w:gridSpan w:val="10"/>
            <w:noWrap w:val="0"/>
            <w:vAlign w:val="top"/>
          </w:tcPr>
          <w:p w14:paraId="56D0E54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申请使用理由（请详细说明活动性质内容以及参与人员情况）：</w:t>
            </w:r>
          </w:p>
          <w:p w14:paraId="4FDB36F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B3FE7F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3600CC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77E649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38A5E9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DD5757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B703B4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C0012E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CBD8FF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BA7588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BC7789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547C1E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2DF67A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98C928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D2D4AD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7E9D4D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申请人签字：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 w14:paraId="7AEB74FA">
            <w:pPr>
              <w:tabs>
                <w:tab w:val="left" w:pos="8080"/>
                <w:tab w:val="left" w:pos="8293"/>
              </w:tabs>
              <w:ind w:right="-69" w:rightChars="-33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年      月      日</w:t>
            </w:r>
          </w:p>
        </w:tc>
      </w:tr>
      <w:tr w14:paraId="7423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93" w:type="dxa"/>
            <w:gridSpan w:val="10"/>
            <w:noWrap w:val="0"/>
            <w:vAlign w:val="top"/>
          </w:tcPr>
          <w:p w14:paraId="70A62FD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所属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学院/部门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审批意见：</w:t>
            </w:r>
          </w:p>
          <w:p w14:paraId="6CA8FF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92FBA1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B022FD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A2D90C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248651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2B45C2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2AAEB9D">
            <w:pPr>
              <w:ind w:right="-69" w:rightChars="-33" w:firstLine="288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                      年    月    日</w:t>
            </w:r>
          </w:p>
        </w:tc>
      </w:tr>
      <w:tr w14:paraId="2E86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22" w:type="dxa"/>
            <w:gridSpan w:val="3"/>
            <w:noWrap w:val="0"/>
            <w:vAlign w:val="center"/>
          </w:tcPr>
          <w:p w14:paraId="1E300B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教务处审批意见：</w:t>
            </w:r>
          </w:p>
        </w:tc>
        <w:tc>
          <w:tcPr>
            <w:tcW w:w="5571" w:type="dxa"/>
            <w:gridSpan w:val="7"/>
            <w:noWrap w:val="0"/>
            <w:vAlign w:val="center"/>
          </w:tcPr>
          <w:p w14:paraId="6B276EF1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</w:t>
            </w:r>
          </w:p>
          <w:p w14:paraId="060E71BE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E827512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1AA52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签字：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0680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22" w:type="dxa"/>
            <w:gridSpan w:val="3"/>
            <w:noWrap w:val="0"/>
            <w:vAlign w:val="center"/>
          </w:tcPr>
          <w:p w14:paraId="353C93B7">
            <w:pPr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 室 名 称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05B3324"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  期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301B219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  次</w:t>
            </w:r>
          </w:p>
        </w:tc>
        <w:tc>
          <w:tcPr>
            <w:tcW w:w="989" w:type="dxa"/>
            <w:noWrap w:val="0"/>
            <w:vAlign w:val="center"/>
          </w:tcPr>
          <w:p w14:paraId="0748F78D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星  期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67AA7501"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节  次</w:t>
            </w:r>
          </w:p>
        </w:tc>
      </w:tr>
      <w:tr w14:paraId="3216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522" w:type="dxa"/>
            <w:gridSpan w:val="3"/>
            <w:noWrap w:val="0"/>
            <w:vAlign w:val="top"/>
          </w:tcPr>
          <w:p w14:paraId="4A36E6B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top"/>
          </w:tcPr>
          <w:p w14:paraId="3F9304D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 w14:paraId="3D663CB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top"/>
          </w:tcPr>
          <w:p w14:paraId="3B9DF7D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noWrap w:val="0"/>
            <w:vAlign w:val="top"/>
          </w:tcPr>
          <w:p w14:paraId="7E98AF0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4C3DD4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907AD7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FEE582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2C1DEABD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使用智慧教室需承诺保持室内卫生、不随意粘贴海报宣传、不随意拔插室内设备、拆卸室内设备等；如搬动桌椅需恢复原状、携带走产生的垃圾、清理黑板；离场时需与现场管理员交接检查后方可离开；如遇问题及时与管理员联系。</w:t>
      </w:r>
      <w:r>
        <w:rPr>
          <w:rFonts w:hint="eastAsia"/>
          <w:b/>
          <w:bCs/>
          <w:sz w:val="24"/>
          <w:szCs w:val="24"/>
        </w:rPr>
        <w:t xml:space="preserve">           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312" w:right="1134" w:bottom="156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CE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AB3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M4ZmVjNjVjY2VhNGE5NjYwOTAxZGJhNTVkM2JjNTM5IiwidXNlckNvdW50IjozfQ=="/>
  </w:docVars>
  <w:rsids>
    <w:rsidRoot w:val="34D329B0"/>
    <w:rsid w:val="0014352F"/>
    <w:rsid w:val="00147620"/>
    <w:rsid w:val="002D1BC4"/>
    <w:rsid w:val="00394172"/>
    <w:rsid w:val="003D04B5"/>
    <w:rsid w:val="00405FD6"/>
    <w:rsid w:val="005C3E33"/>
    <w:rsid w:val="0085615D"/>
    <w:rsid w:val="008724C1"/>
    <w:rsid w:val="0091075B"/>
    <w:rsid w:val="00C80BE3"/>
    <w:rsid w:val="00D60CAC"/>
    <w:rsid w:val="00DD64A2"/>
    <w:rsid w:val="00E65C7B"/>
    <w:rsid w:val="139022B0"/>
    <w:rsid w:val="15385640"/>
    <w:rsid w:val="1A950957"/>
    <w:rsid w:val="34D329B0"/>
    <w:rsid w:val="376714F1"/>
    <w:rsid w:val="3EC62AAC"/>
    <w:rsid w:val="3F3E2BF9"/>
    <w:rsid w:val="41321107"/>
    <w:rsid w:val="577B147B"/>
    <w:rsid w:val="639F3A80"/>
    <w:rsid w:val="747A3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字符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49521e424debf48379c05f83e1a08ef\&#22823;&#23398;&#25945;&#23460;&#20351;&#29992;&#30003;&#35831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大学教室使用申请表.doc</Template>
  <Pages>1</Pages>
  <Words>226</Words>
  <Characters>226</Characters>
  <Lines>7</Lines>
  <Paragraphs>2</Paragraphs>
  <TotalTime>7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2024-09-06T09:30:00Z</dcterms:created>
  <dc:creator>青梅煮酒炖燕窝</dc:creator>
  <cp:lastModifiedBy>青梅煮酒炖燕窝</cp:lastModifiedBy>
  <dcterms:modified xsi:type="dcterms:W3CDTF">2024-09-24T11:15:18Z</dcterms:modified>
  <dc:title>使用单位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v1.0_mb_vNdJsNJiazmyrCAbjAzH/g==</vt:lpwstr>
  </property>
  <property fmtid="{D5CDD505-2E9C-101B-9397-08002B2CF9AE}" pid="4" name="ICV">
    <vt:lpwstr>2A9E6A0134394CF98B401B1DEE537B18_13</vt:lpwstr>
  </property>
</Properties>
</file>